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color w:val="auto"/>
          <w:sz w:val="20"/>
          <w:szCs w:val="20"/>
        </w:rPr>
        <w:id w:val="-185909107"/>
        <w:docPartObj>
          <w:docPartGallery w:val="Table of Contents"/>
          <w:docPartUnique/>
        </w:docPartObj>
      </w:sdtPr>
      <w:sdtEndPr>
        <w:rPr>
          <w:b/>
          <w:bCs/>
          <w:noProof/>
        </w:rPr>
      </w:sdtEndPr>
      <w:sdtContent>
        <w:p w14:paraId="355524E4" w14:textId="5D0741DA" w:rsidR="00D84E3D" w:rsidRDefault="00D84E3D" w:rsidP="00D84E3D">
          <w:pPr>
            <w:pStyle w:val="TOCHeading"/>
            <w:ind w:left="0"/>
          </w:pPr>
          <w:r>
            <w:t>Contents</w:t>
          </w:r>
        </w:p>
        <w:p w14:paraId="061B1B43" w14:textId="634C595A" w:rsidR="003477EE" w:rsidRDefault="00D84E3D">
          <w:pPr>
            <w:pStyle w:val="TOC1"/>
            <w:tabs>
              <w:tab w:val="left" w:pos="440"/>
              <w:tab w:val="right" w:leader="dot" w:pos="9605"/>
            </w:tabs>
            <w:rPr>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2561986" w:history="1">
            <w:r w:rsidR="003477EE" w:rsidRPr="00EF5203">
              <w:rPr>
                <w:rStyle w:val="Hyperlink"/>
                <w:noProof/>
              </w:rPr>
              <w:t>1.</w:t>
            </w:r>
            <w:r w:rsidR="003477EE">
              <w:rPr>
                <w:noProof/>
                <w:sz w:val="22"/>
                <w:szCs w:val="22"/>
                <w:lang w:eastAsia="en-GB"/>
              </w:rPr>
              <w:tab/>
            </w:r>
            <w:r w:rsidR="003477EE" w:rsidRPr="00EF5203">
              <w:rPr>
                <w:rStyle w:val="Hyperlink"/>
                <w:noProof/>
              </w:rPr>
              <w:t>About this Form</w:t>
            </w:r>
            <w:r w:rsidR="003477EE">
              <w:rPr>
                <w:noProof/>
                <w:webHidden/>
              </w:rPr>
              <w:tab/>
            </w:r>
            <w:r w:rsidR="003477EE">
              <w:rPr>
                <w:noProof/>
                <w:webHidden/>
              </w:rPr>
              <w:fldChar w:fldCharType="begin"/>
            </w:r>
            <w:r w:rsidR="003477EE">
              <w:rPr>
                <w:noProof/>
                <w:webHidden/>
              </w:rPr>
              <w:instrText xml:space="preserve"> PAGEREF _Toc532561986 \h </w:instrText>
            </w:r>
            <w:r w:rsidR="003477EE">
              <w:rPr>
                <w:noProof/>
                <w:webHidden/>
              </w:rPr>
            </w:r>
            <w:r w:rsidR="003477EE">
              <w:rPr>
                <w:noProof/>
                <w:webHidden/>
              </w:rPr>
              <w:fldChar w:fldCharType="separate"/>
            </w:r>
            <w:r w:rsidR="003477EE">
              <w:rPr>
                <w:noProof/>
                <w:webHidden/>
              </w:rPr>
              <w:t>1</w:t>
            </w:r>
            <w:r w:rsidR="003477EE">
              <w:rPr>
                <w:noProof/>
                <w:webHidden/>
              </w:rPr>
              <w:fldChar w:fldCharType="end"/>
            </w:r>
          </w:hyperlink>
        </w:p>
        <w:p w14:paraId="58F190B6" w14:textId="65A8B483" w:rsidR="003477EE" w:rsidRDefault="009572CA">
          <w:pPr>
            <w:pStyle w:val="TOC1"/>
            <w:tabs>
              <w:tab w:val="left" w:pos="440"/>
              <w:tab w:val="right" w:leader="dot" w:pos="9605"/>
            </w:tabs>
            <w:rPr>
              <w:noProof/>
              <w:sz w:val="22"/>
              <w:szCs w:val="22"/>
              <w:lang w:eastAsia="en-GB"/>
            </w:rPr>
          </w:pPr>
          <w:hyperlink w:anchor="_Toc532561987" w:history="1">
            <w:r w:rsidR="003477EE" w:rsidRPr="00EF5203">
              <w:rPr>
                <w:rStyle w:val="Hyperlink"/>
                <w:noProof/>
              </w:rPr>
              <w:t>2.</w:t>
            </w:r>
            <w:r w:rsidR="003477EE">
              <w:rPr>
                <w:noProof/>
                <w:sz w:val="22"/>
                <w:szCs w:val="22"/>
                <w:lang w:eastAsia="en-GB"/>
              </w:rPr>
              <w:tab/>
            </w:r>
            <w:r w:rsidR="003477EE" w:rsidRPr="00EF5203">
              <w:rPr>
                <w:rStyle w:val="Hyperlink"/>
                <w:noProof/>
              </w:rPr>
              <w:t>Contacting the Front Door MASH Team</w:t>
            </w:r>
            <w:r w:rsidR="003477EE">
              <w:rPr>
                <w:noProof/>
                <w:webHidden/>
              </w:rPr>
              <w:tab/>
            </w:r>
            <w:r w:rsidR="003477EE">
              <w:rPr>
                <w:noProof/>
                <w:webHidden/>
              </w:rPr>
              <w:fldChar w:fldCharType="begin"/>
            </w:r>
            <w:r w:rsidR="003477EE">
              <w:rPr>
                <w:noProof/>
                <w:webHidden/>
              </w:rPr>
              <w:instrText xml:space="preserve"> PAGEREF _Toc532561987 \h </w:instrText>
            </w:r>
            <w:r w:rsidR="003477EE">
              <w:rPr>
                <w:noProof/>
                <w:webHidden/>
              </w:rPr>
            </w:r>
            <w:r w:rsidR="003477EE">
              <w:rPr>
                <w:noProof/>
                <w:webHidden/>
              </w:rPr>
              <w:fldChar w:fldCharType="separate"/>
            </w:r>
            <w:r w:rsidR="003477EE">
              <w:rPr>
                <w:noProof/>
                <w:webHidden/>
              </w:rPr>
              <w:t>1</w:t>
            </w:r>
            <w:r w:rsidR="003477EE">
              <w:rPr>
                <w:noProof/>
                <w:webHidden/>
              </w:rPr>
              <w:fldChar w:fldCharType="end"/>
            </w:r>
          </w:hyperlink>
        </w:p>
        <w:p w14:paraId="464978DF" w14:textId="17369D53" w:rsidR="003477EE" w:rsidRDefault="009572CA">
          <w:pPr>
            <w:pStyle w:val="TOC1"/>
            <w:tabs>
              <w:tab w:val="left" w:pos="440"/>
              <w:tab w:val="right" w:leader="dot" w:pos="9605"/>
            </w:tabs>
            <w:rPr>
              <w:noProof/>
              <w:sz w:val="22"/>
              <w:szCs w:val="22"/>
              <w:lang w:eastAsia="en-GB"/>
            </w:rPr>
          </w:pPr>
          <w:hyperlink w:anchor="_Toc532561988" w:history="1">
            <w:r w:rsidR="003477EE" w:rsidRPr="00EF5203">
              <w:rPr>
                <w:rStyle w:val="Hyperlink"/>
                <w:noProof/>
              </w:rPr>
              <w:t>3.</w:t>
            </w:r>
            <w:r w:rsidR="003477EE">
              <w:rPr>
                <w:noProof/>
                <w:sz w:val="22"/>
                <w:szCs w:val="22"/>
                <w:lang w:eastAsia="en-GB"/>
              </w:rPr>
              <w:tab/>
            </w:r>
            <w:r w:rsidR="003477EE" w:rsidRPr="00EF5203">
              <w:rPr>
                <w:rStyle w:val="Hyperlink"/>
                <w:noProof/>
              </w:rPr>
              <w:t>About Your Request</w:t>
            </w:r>
            <w:r w:rsidR="003477EE">
              <w:rPr>
                <w:noProof/>
                <w:webHidden/>
              </w:rPr>
              <w:tab/>
            </w:r>
            <w:r w:rsidR="003477EE">
              <w:rPr>
                <w:noProof/>
                <w:webHidden/>
              </w:rPr>
              <w:fldChar w:fldCharType="begin"/>
            </w:r>
            <w:r w:rsidR="003477EE">
              <w:rPr>
                <w:noProof/>
                <w:webHidden/>
              </w:rPr>
              <w:instrText xml:space="preserve"> PAGEREF _Toc532561988 \h </w:instrText>
            </w:r>
            <w:r w:rsidR="003477EE">
              <w:rPr>
                <w:noProof/>
                <w:webHidden/>
              </w:rPr>
            </w:r>
            <w:r w:rsidR="003477EE">
              <w:rPr>
                <w:noProof/>
                <w:webHidden/>
              </w:rPr>
              <w:fldChar w:fldCharType="separate"/>
            </w:r>
            <w:r w:rsidR="003477EE">
              <w:rPr>
                <w:noProof/>
                <w:webHidden/>
              </w:rPr>
              <w:t>1</w:t>
            </w:r>
            <w:r w:rsidR="003477EE">
              <w:rPr>
                <w:noProof/>
                <w:webHidden/>
              </w:rPr>
              <w:fldChar w:fldCharType="end"/>
            </w:r>
          </w:hyperlink>
        </w:p>
        <w:p w14:paraId="0BAEEC4A" w14:textId="60E678EC" w:rsidR="003477EE" w:rsidRDefault="009572CA">
          <w:pPr>
            <w:pStyle w:val="TOC1"/>
            <w:tabs>
              <w:tab w:val="left" w:pos="440"/>
              <w:tab w:val="right" w:leader="dot" w:pos="9605"/>
            </w:tabs>
            <w:rPr>
              <w:noProof/>
              <w:sz w:val="22"/>
              <w:szCs w:val="22"/>
              <w:lang w:eastAsia="en-GB"/>
            </w:rPr>
          </w:pPr>
          <w:hyperlink w:anchor="_Toc532561989" w:history="1">
            <w:r w:rsidR="003477EE" w:rsidRPr="00EF5203">
              <w:rPr>
                <w:rStyle w:val="Hyperlink"/>
                <w:noProof/>
              </w:rPr>
              <w:t>4.</w:t>
            </w:r>
            <w:r w:rsidR="003477EE">
              <w:rPr>
                <w:noProof/>
                <w:sz w:val="22"/>
                <w:szCs w:val="22"/>
                <w:lang w:eastAsia="en-GB"/>
              </w:rPr>
              <w:tab/>
            </w:r>
            <w:r w:rsidR="003477EE" w:rsidRPr="00EF5203">
              <w:rPr>
                <w:rStyle w:val="Hyperlink"/>
                <w:noProof/>
              </w:rPr>
              <w:t>About the Child/ren and/or Adults this request relates to</w:t>
            </w:r>
            <w:r w:rsidR="003477EE">
              <w:rPr>
                <w:noProof/>
                <w:webHidden/>
              </w:rPr>
              <w:tab/>
            </w:r>
            <w:r w:rsidR="003477EE">
              <w:rPr>
                <w:noProof/>
                <w:webHidden/>
              </w:rPr>
              <w:fldChar w:fldCharType="begin"/>
            </w:r>
            <w:r w:rsidR="003477EE">
              <w:rPr>
                <w:noProof/>
                <w:webHidden/>
              </w:rPr>
              <w:instrText xml:space="preserve"> PAGEREF _Toc532561989 \h </w:instrText>
            </w:r>
            <w:r w:rsidR="003477EE">
              <w:rPr>
                <w:noProof/>
                <w:webHidden/>
              </w:rPr>
            </w:r>
            <w:r w:rsidR="003477EE">
              <w:rPr>
                <w:noProof/>
                <w:webHidden/>
              </w:rPr>
              <w:fldChar w:fldCharType="separate"/>
            </w:r>
            <w:r w:rsidR="003477EE">
              <w:rPr>
                <w:noProof/>
                <w:webHidden/>
              </w:rPr>
              <w:t>2</w:t>
            </w:r>
            <w:r w:rsidR="003477EE">
              <w:rPr>
                <w:noProof/>
                <w:webHidden/>
              </w:rPr>
              <w:fldChar w:fldCharType="end"/>
            </w:r>
          </w:hyperlink>
        </w:p>
        <w:p w14:paraId="50AB8E3A" w14:textId="2D83AC41" w:rsidR="003477EE" w:rsidRDefault="009572CA">
          <w:pPr>
            <w:pStyle w:val="TOC1"/>
            <w:tabs>
              <w:tab w:val="left" w:pos="440"/>
              <w:tab w:val="right" w:leader="dot" w:pos="9605"/>
            </w:tabs>
            <w:rPr>
              <w:noProof/>
              <w:sz w:val="22"/>
              <w:szCs w:val="22"/>
              <w:lang w:eastAsia="en-GB"/>
            </w:rPr>
          </w:pPr>
          <w:hyperlink w:anchor="_Toc532561990" w:history="1">
            <w:r w:rsidR="003477EE" w:rsidRPr="00EF5203">
              <w:rPr>
                <w:rStyle w:val="Hyperlink"/>
                <w:noProof/>
              </w:rPr>
              <w:t>5.</w:t>
            </w:r>
            <w:r w:rsidR="003477EE">
              <w:rPr>
                <w:noProof/>
                <w:sz w:val="22"/>
                <w:szCs w:val="22"/>
                <w:lang w:eastAsia="en-GB"/>
              </w:rPr>
              <w:tab/>
            </w:r>
            <w:r w:rsidR="003477EE" w:rsidRPr="00EF5203">
              <w:rPr>
                <w:rStyle w:val="Hyperlink"/>
                <w:noProof/>
              </w:rPr>
              <w:t>About your Request for Information</w:t>
            </w:r>
            <w:r w:rsidR="003477EE">
              <w:rPr>
                <w:noProof/>
                <w:webHidden/>
              </w:rPr>
              <w:tab/>
            </w:r>
            <w:r w:rsidR="003477EE">
              <w:rPr>
                <w:noProof/>
                <w:webHidden/>
              </w:rPr>
              <w:fldChar w:fldCharType="begin"/>
            </w:r>
            <w:r w:rsidR="003477EE">
              <w:rPr>
                <w:noProof/>
                <w:webHidden/>
              </w:rPr>
              <w:instrText xml:space="preserve"> PAGEREF _Toc532561990 \h </w:instrText>
            </w:r>
            <w:r w:rsidR="003477EE">
              <w:rPr>
                <w:noProof/>
                <w:webHidden/>
              </w:rPr>
            </w:r>
            <w:r w:rsidR="003477EE">
              <w:rPr>
                <w:noProof/>
                <w:webHidden/>
              </w:rPr>
              <w:fldChar w:fldCharType="separate"/>
            </w:r>
            <w:r w:rsidR="003477EE">
              <w:rPr>
                <w:noProof/>
                <w:webHidden/>
              </w:rPr>
              <w:t>2</w:t>
            </w:r>
            <w:r w:rsidR="003477EE">
              <w:rPr>
                <w:noProof/>
                <w:webHidden/>
              </w:rPr>
              <w:fldChar w:fldCharType="end"/>
            </w:r>
          </w:hyperlink>
        </w:p>
        <w:p w14:paraId="1E751EE3" w14:textId="108980B3" w:rsidR="00D84E3D" w:rsidRDefault="00D84E3D" w:rsidP="00D84E3D">
          <w:pPr>
            <w:ind w:left="0"/>
          </w:pPr>
          <w:r>
            <w:rPr>
              <w:b/>
              <w:bCs/>
              <w:noProof/>
            </w:rPr>
            <w:fldChar w:fldCharType="end"/>
          </w:r>
        </w:p>
      </w:sdtContent>
    </w:sdt>
    <w:p w14:paraId="6CC190A2" w14:textId="0AFB7419" w:rsidR="00D47FD0" w:rsidRDefault="00D47FD0" w:rsidP="00AF4AD2">
      <w:pPr>
        <w:pStyle w:val="Heading1"/>
        <w:numPr>
          <w:ilvl w:val="0"/>
          <w:numId w:val="6"/>
        </w:numPr>
      </w:pPr>
      <w:bookmarkStart w:id="1" w:name="_Toc532561986"/>
      <w:r>
        <w:t>About this Form</w:t>
      </w:r>
      <w:bookmarkEnd w:id="1"/>
    </w:p>
    <w:p w14:paraId="38F56249" w14:textId="77777777" w:rsidR="00D47FD0" w:rsidRDefault="00D47FD0" w:rsidP="008C30D7">
      <w:pPr>
        <w:ind w:left="0"/>
      </w:pPr>
    </w:p>
    <w:p w14:paraId="0EBA1D4B" w14:textId="7A3AAAF1" w:rsidR="00360784" w:rsidRDefault="007E199E" w:rsidP="00360784">
      <w:pPr>
        <w:ind w:left="0"/>
      </w:pPr>
      <w:r>
        <w:t xml:space="preserve">This form should be used to </w:t>
      </w:r>
      <w:r w:rsidR="00360784">
        <w:t xml:space="preserve">request information about specific children and/or adults that you know to be held by Lewisham’s Children’s Social Care Services or where you need to find out if we hold such information. This form is only to be used by professional agencies who have a duty to undertake such enquiries as part of their statutory role.  </w:t>
      </w:r>
    </w:p>
    <w:p w14:paraId="27E7D966" w14:textId="5F0E3829" w:rsidR="009A4853" w:rsidRDefault="00360784" w:rsidP="00360784">
      <w:pPr>
        <w:ind w:left="0"/>
      </w:pPr>
      <w:r>
        <w:t xml:space="preserve">If you need any advice on </w:t>
      </w:r>
      <w:r w:rsidR="00BB5D03">
        <w:t>whether</w:t>
      </w:r>
      <w:r>
        <w:t xml:space="preserve"> to complete this form or in completing the form, please contact the Front Door MASH team.</w:t>
      </w:r>
    </w:p>
    <w:p w14:paraId="02179A4E" w14:textId="77777777" w:rsidR="00BD75DF" w:rsidRPr="006B7DA2" w:rsidRDefault="00BD75DF" w:rsidP="00BD75DF">
      <w:pPr>
        <w:pBdr>
          <w:bottom w:val="single" w:sz="4" w:space="1" w:color="auto"/>
        </w:pBdr>
        <w:ind w:left="0"/>
        <w:rPr>
          <w:i/>
        </w:rPr>
      </w:pPr>
    </w:p>
    <w:p w14:paraId="46F7D9D6" w14:textId="28A61F80" w:rsidR="008C30D7" w:rsidRDefault="008C30D7" w:rsidP="00AF4AD2">
      <w:pPr>
        <w:pStyle w:val="Heading1"/>
        <w:numPr>
          <w:ilvl w:val="0"/>
          <w:numId w:val="6"/>
        </w:numPr>
      </w:pPr>
      <w:bookmarkStart w:id="2" w:name="_Toc532561987"/>
      <w:r>
        <w:t xml:space="preserve">Contacting </w:t>
      </w:r>
      <w:r w:rsidR="00F317F0">
        <w:t>the Front Door MASH Team</w:t>
      </w:r>
      <w:bookmarkEnd w:id="2"/>
    </w:p>
    <w:p w14:paraId="6F648A32" w14:textId="77777777" w:rsidR="008C30D7" w:rsidRPr="008C30D7" w:rsidRDefault="008C30D7" w:rsidP="008C30D7"/>
    <w:p w14:paraId="7ACC48B7" w14:textId="76692992" w:rsidR="00D47FD0" w:rsidRDefault="00D47FD0" w:rsidP="008C30D7">
      <w:pPr>
        <w:ind w:left="0"/>
      </w:pPr>
      <w:r w:rsidRPr="009D4278">
        <w:rPr>
          <w:b/>
        </w:rPr>
        <w:t>Daytime Hours</w:t>
      </w:r>
      <w:r>
        <w:t xml:space="preserve"> (Monday to Friday 9am to 5pm) 020</w:t>
      </w:r>
      <w:r w:rsidR="00BA4BB4">
        <w:t>8 314.6660</w:t>
      </w:r>
    </w:p>
    <w:p w14:paraId="5FFB057F" w14:textId="59DA495F" w:rsidR="00D47FD0" w:rsidRDefault="00D47FD0" w:rsidP="008C30D7">
      <w:pPr>
        <w:ind w:left="0"/>
      </w:pPr>
      <w:r w:rsidRPr="009A4853">
        <w:rPr>
          <w:b/>
        </w:rPr>
        <w:t>Out of Hours</w:t>
      </w:r>
      <w:r w:rsidRPr="009A4853">
        <w:t xml:space="preserve"> (6pm – 8am Monday to Friday and 8am Sat to 8am Monday) </w:t>
      </w:r>
    </w:p>
    <w:p w14:paraId="762925A6" w14:textId="40FA16FE" w:rsidR="00D47FD0" w:rsidRDefault="00D47FD0" w:rsidP="00BA4BB4">
      <w:pPr>
        <w:pBdr>
          <w:top w:val="single" w:sz="4" w:space="1" w:color="auto"/>
          <w:left w:val="single" w:sz="4" w:space="4" w:color="auto"/>
          <w:bottom w:val="single" w:sz="4" w:space="1" w:color="auto"/>
          <w:right w:val="single" w:sz="4" w:space="4" w:color="auto"/>
        </w:pBdr>
        <w:ind w:left="0"/>
        <w:rPr>
          <w:b/>
          <w:color w:val="FF0000"/>
        </w:rPr>
      </w:pPr>
      <w:r w:rsidRPr="00AB1B29">
        <w:rPr>
          <w:b/>
          <w:color w:val="FF0000"/>
        </w:rPr>
        <w:t xml:space="preserve">If you are worried about an immediate risk of significant harm to a child, it is essential that you share your concerns with us by </w:t>
      </w:r>
      <w:r w:rsidRPr="009A4853">
        <w:rPr>
          <w:b/>
          <w:color w:val="FF0000"/>
        </w:rPr>
        <w:t xml:space="preserve">telephone </w:t>
      </w:r>
      <w:r w:rsidR="005E6683" w:rsidRPr="009A4853">
        <w:rPr>
          <w:b/>
          <w:color w:val="FF0000"/>
        </w:rPr>
        <w:t xml:space="preserve">on 020 8314 6660 </w:t>
      </w:r>
      <w:r w:rsidRPr="009A4853">
        <w:rPr>
          <w:b/>
          <w:color w:val="FF0000"/>
        </w:rPr>
        <w:t>and</w:t>
      </w:r>
      <w:r w:rsidRPr="00AB1B29">
        <w:rPr>
          <w:b/>
          <w:color w:val="FF0000"/>
        </w:rPr>
        <w:t xml:space="preserve"> follow this up by completing the referral form within 24 hours.</w:t>
      </w:r>
      <w:r w:rsidR="00BA4BB4">
        <w:rPr>
          <w:b/>
          <w:color w:val="FF0000"/>
        </w:rPr>
        <w:t xml:space="preserve">  If a child is in imminent danger</w:t>
      </w:r>
      <w:r w:rsidR="007B392B">
        <w:rPr>
          <w:b/>
          <w:color w:val="FF0000"/>
        </w:rPr>
        <w:t>,</w:t>
      </w:r>
      <w:r w:rsidR="00BA4BB4">
        <w:rPr>
          <w:b/>
          <w:color w:val="FF0000"/>
        </w:rPr>
        <w:t xml:space="preserve"> please contact the Police immediately on 999.</w:t>
      </w:r>
    </w:p>
    <w:p w14:paraId="2E81D312" w14:textId="6520C499" w:rsidR="008C30D7" w:rsidRDefault="008C30D7" w:rsidP="008C30D7">
      <w:pPr>
        <w:ind w:left="0"/>
        <w:rPr>
          <w:rStyle w:val="Hyperlink"/>
          <w:b/>
        </w:rPr>
      </w:pPr>
      <w:r w:rsidRPr="007B392B">
        <w:rPr>
          <w:b/>
        </w:rPr>
        <w:t xml:space="preserve">To submit this referral form, please send it to: </w:t>
      </w:r>
      <w:hyperlink r:id="rId8" w:history="1">
        <w:r w:rsidR="00F0503A" w:rsidRPr="00E13485">
          <w:rPr>
            <w:rStyle w:val="Hyperlink"/>
            <w:b/>
          </w:rPr>
          <w:t>MashAgency@lewisham.gov.uk</w:t>
        </w:r>
      </w:hyperlink>
    </w:p>
    <w:p w14:paraId="3523071C" w14:textId="1BD49BBC" w:rsidR="00C6248F" w:rsidRDefault="00C6248F" w:rsidP="00BD75DF">
      <w:pPr>
        <w:pBdr>
          <w:bottom w:val="single" w:sz="4" w:space="1" w:color="auto"/>
        </w:pBdr>
        <w:ind w:left="0"/>
        <w:rPr>
          <w:b/>
          <w:color w:val="0070C0"/>
        </w:rPr>
      </w:pPr>
    </w:p>
    <w:p w14:paraId="669468A2" w14:textId="77777777" w:rsidR="00BD75DF" w:rsidRPr="008C30D7" w:rsidRDefault="00BD75DF" w:rsidP="00BD75DF">
      <w:pPr>
        <w:pBdr>
          <w:bottom w:val="single" w:sz="4" w:space="1" w:color="auto"/>
        </w:pBdr>
        <w:ind w:left="0"/>
      </w:pPr>
    </w:p>
    <w:p w14:paraId="3BE2B2FE" w14:textId="428E4FBE" w:rsidR="00F370C5" w:rsidRDefault="00F370C5" w:rsidP="00C52467">
      <w:pPr>
        <w:pStyle w:val="Heading1"/>
        <w:numPr>
          <w:ilvl w:val="0"/>
          <w:numId w:val="6"/>
        </w:numPr>
      </w:pPr>
      <w:bookmarkStart w:id="3" w:name="_Toc532561988"/>
      <w:r>
        <w:t xml:space="preserve">About Your </w:t>
      </w:r>
      <w:r w:rsidR="00360784">
        <w:t>Request</w:t>
      </w:r>
      <w:bookmarkEnd w:id="3"/>
    </w:p>
    <w:p w14:paraId="28A42937" w14:textId="3CCDDA0E" w:rsidR="00F370C5" w:rsidRDefault="00F370C5" w:rsidP="00F370C5"/>
    <w:p w14:paraId="57962DFB" w14:textId="4F64ADDF" w:rsidR="000A5E91" w:rsidRDefault="000A5E91" w:rsidP="000A5E91">
      <w:pPr>
        <w:ind w:firstLine="567"/>
      </w:pPr>
      <w:r>
        <w:t xml:space="preserve">Your Name: </w:t>
      </w:r>
      <w:sdt>
        <w:sdtPr>
          <w:id w:val="-1950612140"/>
          <w:placeholder>
            <w:docPart w:val="B1E17D3235A0400891462CD7145BC00B"/>
          </w:placeholder>
          <w:showingPlcHdr/>
        </w:sdtPr>
        <w:sdtEndPr/>
        <w:sdtContent>
          <w:r w:rsidRPr="00E13485">
            <w:rPr>
              <w:rStyle w:val="PlaceholderText"/>
            </w:rPr>
            <w:t>Click or tap here to enter text.</w:t>
          </w:r>
        </w:sdtContent>
      </w:sdt>
    </w:p>
    <w:p w14:paraId="646F35C0" w14:textId="55E5CE42" w:rsidR="00360784" w:rsidRDefault="00360784" w:rsidP="000A5E91">
      <w:pPr>
        <w:ind w:firstLine="567"/>
      </w:pPr>
      <w:r>
        <w:t>Your Role/Job Title:</w:t>
      </w:r>
      <w:sdt>
        <w:sdtPr>
          <w:id w:val="-2028405135"/>
          <w:placeholder>
            <w:docPart w:val="DefaultPlaceholder_-1854013440"/>
          </w:placeholder>
          <w:showingPlcHdr/>
        </w:sdtPr>
        <w:sdtEndPr/>
        <w:sdtContent>
          <w:r w:rsidRPr="00CE25C4">
            <w:rPr>
              <w:rStyle w:val="PlaceholderText"/>
            </w:rPr>
            <w:t>Click or tap here to enter text.</w:t>
          </w:r>
        </w:sdtContent>
      </w:sdt>
    </w:p>
    <w:p w14:paraId="376EEB5F" w14:textId="77777777" w:rsidR="000A5E91" w:rsidRDefault="000A5E91" w:rsidP="000A5E91">
      <w:r>
        <w:tab/>
        <w:t xml:space="preserve">Your Agency: </w:t>
      </w:r>
      <w:sdt>
        <w:sdtPr>
          <w:id w:val="-1456100816"/>
          <w:placeholder>
            <w:docPart w:val="B1E17D3235A0400891462CD7145BC00B"/>
          </w:placeholder>
          <w:showingPlcHdr/>
        </w:sdtPr>
        <w:sdtEndPr/>
        <w:sdtContent>
          <w:r w:rsidRPr="00E13485">
            <w:rPr>
              <w:rStyle w:val="PlaceholderText"/>
            </w:rPr>
            <w:t>Click or tap here to enter text.</w:t>
          </w:r>
        </w:sdtContent>
      </w:sdt>
    </w:p>
    <w:p w14:paraId="384949AD" w14:textId="273FA333" w:rsidR="000A5E91" w:rsidRDefault="000A5E91" w:rsidP="000A5E91">
      <w:r>
        <w:tab/>
        <w:t xml:space="preserve">What is the best way for us to contact you? </w:t>
      </w:r>
      <w:sdt>
        <w:sdtPr>
          <w:id w:val="-1947692788"/>
          <w:placeholder>
            <w:docPart w:val="B1E17D3235A0400891462CD7145BC00B"/>
          </w:placeholder>
          <w:showingPlcHdr/>
        </w:sdtPr>
        <w:sdtEndPr/>
        <w:sdtContent>
          <w:r w:rsidRPr="00E13485">
            <w:rPr>
              <w:rStyle w:val="PlaceholderText"/>
            </w:rPr>
            <w:t>Click or tap here to enter text.</w:t>
          </w:r>
        </w:sdtContent>
      </w:sdt>
    </w:p>
    <w:p w14:paraId="6E9C55B9" w14:textId="7AE4E59E" w:rsidR="000A5E91" w:rsidRDefault="000A5E91" w:rsidP="000A5E91">
      <w:r>
        <w:tab/>
        <w:t>Date</w:t>
      </w:r>
      <w:r w:rsidR="007C0BBA">
        <w:t xml:space="preserve"> you completed this form</w:t>
      </w:r>
      <w:r>
        <w:t xml:space="preserve">: </w:t>
      </w:r>
      <w:sdt>
        <w:sdtPr>
          <w:id w:val="-462417514"/>
          <w:placeholder>
            <w:docPart w:val="B1E17D3235A0400891462CD7145BC00B"/>
          </w:placeholder>
        </w:sdtPr>
        <w:sdtEndPr/>
        <w:sdtContent>
          <w:sdt>
            <w:sdtPr>
              <w:id w:val="398877343"/>
              <w:placeholder>
                <w:docPart w:val="B1E17D3235A0400891462CD7145BC00B"/>
              </w:placeholder>
            </w:sdtPr>
            <w:sdtEndPr/>
            <w:sdtContent>
              <w:sdt>
                <w:sdtPr>
                  <w:id w:val="649411858"/>
                  <w:placeholder>
                    <w:docPart w:val="B1E17D3235A0400891462CD7145BC00B"/>
                  </w:placeholder>
                  <w:showingPlcHdr/>
                </w:sdtPr>
                <w:sdtEndPr/>
                <w:sdtContent>
                  <w:r w:rsidRPr="00E13485">
                    <w:rPr>
                      <w:rStyle w:val="PlaceholderText"/>
                    </w:rPr>
                    <w:t>Click or tap here to enter text.</w:t>
                  </w:r>
                </w:sdtContent>
              </w:sdt>
            </w:sdtContent>
          </w:sdt>
        </w:sdtContent>
      </w:sdt>
    </w:p>
    <w:p w14:paraId="2262E7C4" w14:textId="77777777" w:rsidR="003477EE" w:rsidRDefault="003477EE" w:rsidP="003477EE">
      <w:pPr>
        <w:ind w:firstLine="567"/>
      </w:pPr>
    </w:p>
    <w:p w14:paraId="16E8DB64" w14:textId="77777777" w:rsidR="003477EE" w:rsidRDefault="003477EE" w:rsidP="003477EE">
      <w:pPr>
        <w:ind w:firstLine="567"/>
      </w:pPr>
    </w:p>
    <w:p w14:paraId="5F51ECFE" w14:textId="77777777" w:rsidR="003477EE" w:rsidRDefault="003477EE" w:rsidP="003477EE">
      <w:pPr>
        <w:ind w:firstLine="567"/>
      </w:pPr>
    </w:p>
    <w:p w14:paraId="74CB8BBE" w14:textId="7E3556DA" w:rsidR="003477EE" w:rsidRDefault="003477EE" w:rsidP="003477EE">
      <w:pPr>
        <w:ind w:firstLine="567"/>
      </w:pPr>
      <w:r>
        <w:t xml:space="preserve">Why is the information being requested?  </w:t>
      </w:r>
    </w:p>
    <w:p w14:paraId="3FBCFC1F" w14:textId="77777777" w:rsidR="003477EE" w:rsidRDefault="003477EE" w:rsidP="003477EE">
      <w:pPr>
        <w:ind w:left="0"/>
      </w:pPr>
      <w:r>
        <w:t xml:space="preserve"> </w:t>
      </w:r>
      <w:sdt>
        <w:sdtPr>
          <w:id w:val="2045474199"/>
          <w:showingPlcHdr/>
        </w:sdtPr>
        <w:sdtEndPr/>
        <w:sdtContent>
          <w:r w:rsidRPr="00E13485">
            <w:rPr>
              <w:rStyle w:val="PlaceholderText"/>
            </w:rPr>
            <w:t>Click or tap here to enter text.</w:t>
          </w:r>
        </w:sdtContent>
      </w:sdt>
    </w:p>
    <w:p w14:paraId="50211417" w14:textId="1DAB3407" w:rsidR="003477EE" w:rsidRDefault="003477EE" w:rsidP="003477EE">
      <w:pPr>
        <w:ind w:left="0"/>
      </w:pPr>
      <w:r>
        <w:t xml:space="preserve">Do you have consent in place from the subject/s to whom this request relates?   </w:t>
      </w:r>
      <w:sdt>
        <w:sdtPr>
          <w:id w:val="-45844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824655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00CA69A" w14:textId="77777777" w:rsidR="003477EE" w:rsidRPr="00AE63C4" w:rsidRDefault="003477EE" w:rsidP="003477EE">
      <w:pPr>
        <w:ind w:left="0"/>
        <w:rPr>
          <w:i/>
        </w:rPr>
      </w:pPr>
      <w:r>
        <w:rPr>
          <w:i/>
        </w:rPr>
        <w:t>If you do have consent in place, p</w:t>
      </w:r>
      <w:r w:rsidRPr="00AE63C4">
        <w:rPr>
          <w:i/>
        </w:rPr>
        <w:t>lease ensure you submit a copy of this consent along with this referral form.</w:t>
      </w:r>
    </w:p>
    <w:p w14:paraId="2060192B" w14:textId="4B01285B" w:rsidR="003477EE" w:rsidRDefault="003477EE" w:rsidP="003477EE">
      <w:pPr>
        <w:ind w:left="0"/>
        <w:rPr>
          <w:i/>
        </w:rPr>
      </w:pPr>
      <w:r w:rsidRPr="00AE63C4">
        <w:rPr>
          <w:i/>
        </w:rPr>
        <w:t xml:space="preserve">If you don’t have consent in place, why not, what is the basis on which you are asking us to share it without consent? </w:t>
      </w:r>
    </w:p>
    <w:p w14:paraId="21B25B71" w14:textId="77777777" w:rsidR="003477EE" w:rsidRDefault="009572CA" w:rsidP="003477EE">
      <w:pPr>
        <w:ind w:left="0"/>
      </w:pPr>
      <w:sdt>
        <w:sdtPr>
          <w:id w:val="-1287203324"/>
          <w:placeholder>
            <w:docPart w:val="4D89AB8F36254D5FA200180B419FD842"/>
          </w:placeholder>
          <w:showingPlcHdr/>
        </w:sdtPr>
        <w:sdtEndPr/>
        <w:sdtContent>
          <w:r w:rsidR="003477EE" w:rsidRPr="00CE25C4">
            <w:rPr>
              <w:rStyle w:val="PlaceholderText"/>
            </w:rPr>
            <w:t>Click or tap here to enter text.</w:t>
          </w:r>
        </w:sdtContent>
      </w:sdt>
    </w:p>
    <w:p w14:paraId="526AC934" w14:textId="4BF7AB83" w:rsidR="003477EE" w:rsidRDefault="003477EE" w:rsidP="003477EE">
      <w:pPr>
        <w:ind w:left="0"/>
      </w:pPr>
      <w:r>
        <w:t xml:space="preserve">Please describe in as much detail as you can what information you require to help us understand what you need to know about and if relevant, what time period you think this relates to. </w:t>
      </w:r>
    </w:p>
    <w:p w14:paraId="65B5B0D9" w14:textId="77777777" w:rsidR="003477EE" w:rsidRDefault="009572CA" w:rsidP="003477EE">
      <w:pPr>
        <w:ind w:left="0"/>
      </w:pPr>
      <w:sdt>
        <w:sdtPr>
          <w:id w:val="-629777101"/>
          <w:placeholder>
            <w:docPart w:val="4D89AB8F36254D5FA200180B419FD842"/>
          </w:placeholder>
          <w:showingPlcHdr/>
        </w:sdtPr>
        <w:sdtEndPr/>
        <w:sdtContent>
          <w:r w:rsidR="003477EE" w:rsidRPr="00CE25C4">
            <w:rPr>
              <w:rStyle w:val="PlaceholderText"/>
            </w:rPr>
            <w:t>Click or tap here to enter text.</w:t>
          </w:r>
        </w:sdtContent>
      </w:sdt>
    </w:p>
    <w:p w14:paraId="71995C92" w14:textId="2FB58637" w:rsidR="000A5E91" w:rsidRDefault="000A5E91" w:rsidP="00BD75DF">
      <w:pPr>
        <w:pBdr>
          <w:bottom w:val="single" w:sz="4" w:space="1" w:color="auto"/>
        </w:pBdr>
        <w:ind w:firstLine="567"/>
      </w:pPr>
    </w:p>
    <w:p w14:paraId="6064DA17" w14:textId="085523FD" w:rsidR="00F03D27" w:rsidRDefault="00F03D27" w:rsidP="00D84E3D">
      <w:pPr>
        <w:pStyle w:val="Heading2"/>
        <w:ind w:left="0"/>
      </w:pPr>
      <w:bookmarkStart w:id="4" w:name="_4b)_Consent_for"/>
      <w:bookmarkStart w:id="5" w:name="_4c)_About_the"/>
      <w:bookmarkEnd w:id="4"/>
      <w:bookmarkEnd w:id="5"/>
    </w:p>
    <w:p w14:paraId="6D95BA39" w14:textId="21188345" w:rsidR="00C52467" w:rsidRDefault="00B9436D" w:rsidP="00AE63C4">
      <w:pPr>
        <w:pStyle w:val="Heading1"/>
        <w:numPr>
          <w:ilvl w:val="0"/>
          <w:numId w:val="6"/>
        </w:numPr>
      </w:pPr>
      <w:bookmarkStart w:id="6" w:name="_Toc532561989"/>
      <w:r>
        <w:t>About the Child</w:t>
      </w:r>
      <w:r w:rsidR="00360784">
        <w:t>/ren and/or Adults this request relates to</w:t>
      </w:r>
      <w:bookmarkEnd w:id="6"/>
    </w:p>
    <w:p w14:paraId="7B8E945C" w14:textId="47282389" w:rsidR="00C52467" w:rsidRDefault="00D51A04" w:rsidP="00C52467">
      <w:r>
        <w:tab/>
      </w:r>
    </w:p>
    <w:p w14:paraId="69E81CF4" w14:textId="1E0BFA06" w:rsidR="00D51A04" w:rsidRPr="00D51A04" w:rsidRDefault="00D51A04" w:rsidP="00D51A04">
      <w:pPr>
        <w:ind w:left="0"/>
        <w:rPr>
          <w:i/>
        </w:rPr>
      </w:pPr>
      <w:r w:rsidRPr="00D51A04">
        <w:rPr>
          <w:i/>
        </w:rPr>
        <w:t>Please complete the table below a</w:t>
      </w:r>
      <w:r>
        <w:rPr>
          <w:i/>
        </w:rPr>
        <w:t>nd add all known information</w:t>
      </w:r>
      <w:r w:rsidRPr="00D51A04">
        <w:rPr>
          <w:i/>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842"/>
        <w:gridCol w:w="1040"/>
        <w:gridCol w:w="709"/>
        <w:gridCol w:w="837"/>
        <w:gridCol w:w="884"/>
        <w:gridCol w:w="959"/>
        <w:gridCol w:w="825"/>
        <w:gridCol w:w="1133"/>
        <w:gridCol w:w="905"/>
        <w:gridCol w:w="1471"/>
      </w:tblGrid>
      <w:tr w:rsidR="003C708A" w14:paraId="745E485E" w14:textId="37245D90" w:rsidTr="003C708A">
        <w:tc>
          <w:tcPr>
            <w:tcW w:w="872" w:type="dxa"/>
          </w:tcPr>
          <w:p w14:paraId="2E151DC0" w14:textId="095DC942" w:rsidR="003C708A" w:rsidRPr="00B42560" w:rsidRDefault="003C708A" w:rsidP="00B42560">
            <w:pPr>
              <w:ind w:left="0"/>
              <w:rPr>
                <w:b/>
              </w:rPr>
            </w:pPr>
            <w:r w:rsidRPr="00B42560">
              <w:rPr>
                <w:b/>
              </w:rPr>
              <w:t>First Name</w:t>
            </w:r>
          </w:p>
        </w:tc>
        <w:tc>
          <w:tcPr>
            <w:tcW w:w="1059" w:type="dxa"/>
          </w:tcPr>
          <w:p w14:paraId="7B23298F" w14:textId="6DBE0298" w:rsidR="003C708A" w:rsidRPr="00B42560" w:rsidRDefault="003C708A" w:rsidP="00B42560">
            <w:pPr>
              <w:ind w:left="0"/>
              <w:rPr>
                <w:b/>
              </w:rPr>
            </w:pPr>
            <w:r w:rsidRPr="00B42560">
              <w:rPr>
                <w:b/>
              </w:rPr>
              <w:t>Surname</w:t>
            </w:r>
          </w:p>
        </w:tc>
        <w:tc>
          <w:tcPr>
            <w:tcW w:w="727" w:type="dxa"/>
          </w:tcPr>
          <w:p w14:paraId="0EFE58D9" w14:textId="4DDAD36F" w:rsidR="003C708A" w:rsidRPr="00B42560" w:rsidRDefault="003C708A" w:rsidP="00B42560">
            <w:pPr>
              <w:ind w:left="0"/>
              <w:rPr>
                <w:b/>
              </w:rPr>
            </w:pPr>
            <w:r w:rsidRPr="00B42560">
              <w:rPr>
                <w:b/>
              </w:rPr>
              <w:t>Date of Birth *</w:t>
            </w:r>
          </w:p>
        </w:tc>
        <w:tc>
          <w:tcPr>
            <w:tcW w:w="838" w:type="dxa"/>
          </w:tcPr>
          <w:p w14:paraId="4EA34716" w14:textId="2AD3DA9C" w:rsidR="003C708A" w:rsidRPr="00B42560" w:rsidRDefault="003C708A" w:rsidP="00B42560">
            <w:pPr>
              <w:ind w:left="0"/>
              <w:rPr>
                <w:b/>
              </w:rPr>
            </w:pPr>
            <w:r w:rsidRPr="00B42560">
              <w:rPr>
                <w:b/>
              </w:rPr>
              <w:t>Gender</w:t>
            </w:r>
          </w:p>
        </w:tc>
        <w:tc>
          <w:tcPr>
            <w:tcW w:w="685" w:type="dxa"/>
          </w:tcPr>
          <w:p w14:paraId="78722A24" w14:textId="6B84580E" w:rsidR="003C708A" w:rsidRPr="00B42560" w:rsidRDefault="003C708A" w:rsidP="00B42560">
            <w:pPr>
              <w:ind w:left="0"/>
              <w:rPr>
                <w:b/>
              </w:rPr>
            </w:pPr>
            <w:r>
              <w:rPr>
                <w:b/>
              </w:rPr>
              <w:t>Address</w:t>
            </w:r>
          </w:p>
        </w:tc>
        <w:tc>
          <w:tcPr>
            <w:tcW w:w="962" w:type="dxa"/>
          </w:tcPr>
          <w:p w14:paraId="68EAF10E" w14:textId="0FB39BF1" w:rsidR="003C708A" w:rsidRPr="00B42560" w:rsidRDefault="003C708A" w:rsidP="00B42560">
            <w:pPr>
              <w:ind w:left="0"/>
              <w:rPr>
                <w:b/>
              </w:rPr>
            </w:pPr>
            <w:r w:rsidRPr="00B42560">
              <w:rPr>
                <w:b/>
              </w:rPr>
              <w:t>Ethnicity</w:t>
            </w:r>
          </w:p>
        </w:tc>
        <w:tc>
          <w:tcPr>
            <w:tcW w:w="854" w:type="dxa"/>
          </w:tcPr>
          <w:p w14:paraId="49C164AC" w14:textId="13E91636" w:rsidR="003C708A" w:rsidRPr="00B42560" w:rsidRDefault="003C708A" w:rsidP="00B42560">
            <w:pPr>
              <w:ind w:left="0"/>
              <w:rPr>
                <w:b/>
              </w:rPr>
            </w:pPr>
            <w:r>
              <w:rPr>
                <w:b/>
              </w:rPr>
              <w:t>Faith or Belief</w:t>
            </w:r>
          </w:p>
        </w:tc>
        <w:tc>
          <w:tcPr>
            <w:tcW w:w="1161" w:type="dxa"/>
          </w:tcPr>
          <w:p w14:paraId="182E8CAA" w14:textId="29E4CE0C" w:rsidR="003C708A" w:rsidRPr="00B42560" w:rsidRDefault="003C708A" w:rsidP="00B42560">
            <w:pPr>
              <w:ind w:left="0"/>
              <w:rPr>
                <w:b/>
              </w:rPr>
            </w:pPr>
            <w:r w:rsidRPr="00B42560">
              <w:rPr>
                <w:b/>
              </w:rPr>
              <w:t>Language</w:t>
            </w:r>
          </w:p>
        </w:tc>
        <w:tc>
          <w:tcPr>
            <w:tcW w:w="928" w:type="dxa"/>
          </w:tcPr>
          <w:p w14:paraId="4CD722C9" w14:textId="3D065DBE" w:rsidR="003C708A" w:rsidRPr="00B42560" w:rsidRDefault="003C708A" w:rsidP="00B42560">
            <w:pPr>
              <w:ind w:left="0"/>
              <w:rPr>
                <w:b/>
              </w:rPr>
            </w:pPr>
            <w:r w:rsidRPr="00B42560">
              <w:rPr>
                <w:b/>
              </w:rPr>
              <w:t>School or Early Years Setting</w:t>
            </w:r>
          </w:p>
        </w:tc>
        <w:tc>
          <w:tcPr>
            <w:tcW w:w="1519" w:type="dxa"/>
          </w:tcPr>
          <w:p w14:paraId="09262818" w14:textId="6459E272" w:rsidR="003C708A" w:rsidRPr="00B42560" w:rsidRDefault="003C708A" w:rsidP="00B42560">
            <w:pPr>
              <w:ind w:left="0"/>
              <w:rPr>
                <w:b/>
              </w:rPr>
            </w:pPr>
            <w:r w:rsidRPr="00B42560">
              <w:rPr>
                <w:b/>
              </w:rPr>
              <w:t>Relationship within the family**</w:t>
            </w:r>
          </w:p>
        </w:tc>
      </w:tr>
      <w:tr w:rsidR="003C708A" w14:paraId="49213544" w14:textId="17DCDED6" w:rsidTr="003C708A">
        <w:tc>
          <w:tcPr>
            <w:tcW w:w="872" w:type="dxa"/>
          </w:tcPr>
          <w:p w14:paraId="600B25B3" w14:textId="77777777" w:rsidR="003C708A" w:rsidRDefault="003C708A" w:rsidP="00B42560">
            <w:pPr>
              <w:ind w:left="0"/>
            </w:pPr>
          </w:p>
        </w:tc>
        <w:tc>
          <w:tcPr>
            <w:tcW w:w="1059" w:type="dxa"/>
          </w:tcPr>
          <w:p w14:paraId="26B21F11" w14:textId="77777777" w:rsidR="003C708A" w:rsidRDefault="003C708A" w:rsidP="00B42560">
            <w:pPr>
              <w:ind w:left="0"/>
            </w:pPr>
          </w:p>
        </w:tc>
        <w:tc>
          <w:tcPr>
            <w:tcW w:w="727" w:type="dxa"/>
          </w:tcPr>
          <w:p w14:paraId="1A5E9D41" w14:textId="77777777" w:rsidR="003C708A" w:rsidRDefault="003C708A" w:rsidP="00B42560">
            <w:pPr>
              <w:ind w:left="0"/>
            </w:pPr>
          </w:p>
        </w:tc>
        <w:tc>
          <w:tcPr>
            <w:tcW w:w="838" w:type="dxa"/>
          </w:tcPr>
          <w:p w14:paraId="3AC3846E" w14:textId="77777777" w:rsidR="003C708A" w:rsidRDefault="003C708A" w:rsidP="00B42560">
            <w:pPr>
              <w:ind w:left="0"/>
            </w:pPr>
          </w:p>
        </w:tc>
        <w:tc>
          <w:tcPr>
            <w:tcW w:w="685" w:type="dxa"/>
          </w:tcPr>
          <w:p w14:paraId="586FB4AF" w14:textId="77777777" w:rsidR="003C708A" w:rsidRDefault="003C708A" w:rsidP="00B42560">
            <w:pPr>
              <w:ind w:left="0"/>
            </w:pPr>
          </w:p>
        </w:tc>
        <w:tc>
          <w:tcPr>
            <w:tcW w:w="962" w:type="dxa"/>
          </w:tcPr>
          <w:p w14:paraId="79BC442D" w14:textId="4EC78CC1" w:rsidR="003C708A" w:rsidRDefault="003C708A" w:rsidP="00B42560">
            <w:pPr>
              <w:ind w:left="0"/>
            </w:pPr>
          </w:p>
        </w:tc>
        <w:tc>
          <w:tcPr>
            <w:tcW w:w="854" w:type="dxa"/>
          </w:tcPr>
          <w:p w14:paraId="7E1FD63F" w14:textId="77777777" w:rsidR="003C708A" w:rsidRDefault="003C708A" w:rsidP="00B42560">
            <w:pPr>
              <w:ind w:left="0"/>
            </w:pPr>
          </w:p>
        </w:tc>
        <w:tc>
          <w:tcPr>
            <w:tcW w:w="1161" w:type="dxa"/>
          </w:tcPr>
          <w:p w14:paraId="469078D8" w14:textId="1B3FEACF" w:rsidR="003C708A" w:rsidRDefault="003C708A" w:rsidP="00B42560">
            <w:pPr>
              <w:ind w:left="0"/>
            </w:pPr>
          </w:p>
        </w:tc>
        <w:tc>
          <w:tcPr>
            <w:tcW w:w="928" w:type="dxa"/>
          </w:tcPr>
          <w:p w14:paraId="2F78D21B" w14:textId="77777777" w:rsidR="003C708A" w:rsidRDefault="003C708A" w:rsidP="00B42560">
            <w:pPr>
              <w:ind w:left="0"/>
            </w:pPr>
          </w:p>
        </w:tc>
        <w:tc>
          <w:tcPr>
            <w:tcW w:w="1519" w:type="dxa"/>
          </w:tcPr>
          <w:p w14:paraId="0F5D817A" w14:textId="77777777" w:rsidR="003C708A" w:rsidRDefault="003C708A" w:rsidP="00B42560">
            <w:pPr>
              <w:ind w:left="0"/>
            </w:pPr>
          </w:p>
        </w:tc>
      </w:tr>
      <w:tr w:rsidR="003C708A" w14:paraId="2851888D" w14:textId="113CCE9C" w:rsidTr="003C708A">
        <w:tc>
          <w:tcPr>
            <w:tcW w:w="872" w:type="dxa"/>
          </w:tcPr>
          <w:p w14:paraId="1A055B48" w14:textId="77777777" w:rsidR="003C708A" w:rsidRDefault="003C708A" w:rsidP="00B42560">
            <w:pPr>
              <w:ind w:left="0"/>
            </w:pPr>
          </w:p>
        </w:tc>
        <w:tc>
          <w:tcPr>
            <w:tcW w:w="1059" w:type="dxa"/>
          </w:tcPr>
          <w:p w14:paraId="5A8B8A02" w14:textId="77777777" w:rsidR="003C708A" w:rsidRDefault="003C708A" w:rsidP="00B42560">
            <w:pPr>
              <w:ind w:left="0"/>
            </w:pPr>
          </w:p>
        </w:tc>
        <w:tc>
          <w:tcPr>
            <w:tcW w:w="727" w:type="dxa"/>
          </w:tcPr>
          <w:p w14:paraId="363A590D" w14:textId="77777777" w:rsidR="003C708A" w:rsidRDefault="003C708A" w:rsidP="00B42560">
            <w:pPr>
              <w:ind w:left="0"/>
            </w:pPr>
          </w:p>
        </w:tc>
        <w:tc>
          <w:tcPr>
            <w:tcW w:w="838" w:type="dxa"/>
          </w:tcPr>
          <w:p w14:paraId="777717E5" w14:textId="77777777" w:rsidR="003C708A" w:rsidRDefault="003C708A" w:rsidP="00B42560">
            <w:pPr>
              <w:ind w:left="0"/>
            </w:pPr>
          </w:p>
        </w:tc>
        <w:tc>
          <w:tcPr>
            <w:tcW w:w="685" w:type="dxa"/>
          </w:tcPr>
          <w:p w14:paraId="79DB421D" w14:textId="77777777" w:rsidR="003C708A" w:rsidRDefault="003C708A" w:rsidP="00B42560">
            <w:pPr>
              <w:ind w:left="0"/>
            </w:pPr>
          </w:p>
        </w:tc>
        <w:tc>
          <w:tcPr>
            <w:tcW w:w="962" w:type="dxa"/>
          </w:tcPr>
          <w:p w14:paraId="2EDC93AB" w14:textId="50737EFB" w:rsidR="003C708A" w:rsidRDefault="003C708A" w:rsidP="00B42560">
            <w:pPr>
              <w:ind w:left="0"/>
            </w:pPr>
          </w:p>
        </w:tc>
        <w:tc>
          <w:tcPr>
            <w:tcW w:w="854" w:type="dxa"/>
          </w:tcPr>
          <w:p w14:paraId="76DB0F9E" w14:textId="77777777" w:rsidR="003C708A" w:rsidRDefault="003C708A" w:rsidP="00B42560">
            <w:pPr>
              <w:ind w:left="0"/>
            </w:pPr>
          </w:p>
        </w:tc>
        <w:tc>
          <w:tcPr>
            <w:tcW w:w="1161" w:type="dxa"/>
          </w:tcPr>
          <w:p w14:paraId="5F19DB1D" w14:textId="266B20EE" w:rsidR="003C708A" w:rsidRDefault="003C708A" w:rsidP="00B42560">
            <w:pPr>
              <w:ind w:left="0"/>
            </w:pPr>
          </w:p>
        </w:tc>
        <w:tc>
          <w:tcPr>
            <w:tcW w:w="928" w:type="dxa"/>
          </w:tcPr>
          <w:p w14:paraId="7DF7D91F" w14:textId="77777777" w:rsidR="003C708A" w:rsidRDefault="003C708A" w:rsidP="00B42560">
            <w:pPr>
              <w:ind w:left="0"/>
            </w:pPr>
          </w:p>
        </w:tc>
        <w:tc>
          <w:tcPr>
            <w:tcW w:w="1519" w:type="dxa"/>
          </w:tcPr>
          <w:p w14:paraId="64CEED5E" w14:textId="77777777" w:rsidR="003C708A" w:rsidRDefault="003C708A" w:rsidP="00B42560">
            <w:pPr>
              <w:ind w:left="0"/>
            </w:pPr>
          </w:p>
        </w:tc>
      </w:tr>
    </w:tbl>
    <w:p w14:paraId="2D9442C6" w14:textId="6C88FA70" w:rsidR="00AE63C4" w:rsidRDefault="00B42560" w:rsidP="003477EE">
      <w:pPr>
        <w:ind w:left="3"/>
      </w:pPr>
      <w:r>
        <w:t>*If you do not know an exact date of birth for a child please estimate their current age instead.</w:t>
      </w:r>
      <w:r w:rsidR="00FA3301">
        <w:t xml:space="preserve"> / *</w:t>
      </w:r>
      <w:r>
        <w:t>* If this relationship is specific to one child only, please explain that, e.g. ‘father of X’.</w:t>
      </w:r>
      <w:bookmarkStart w:id="7" w:name="_4g)_About_the"/>
      <w:bookmarkEnd w:id="7"/>
      <w:r w:rsidR="00313D3F">
        <w:tab/>
      </w:r>
    </w:p>
    <w:p w14:paraId="11DA546E" w14:textId="77777777" w:rsidR="006825BA" w:rsidRDefault="006825BA" w:rsidP="000707A4">
      <w:pPr>
        <w:ind w:left="720"/>
      </w:pPr>
    </w:p>
    <w:p w14:paraId="4B761B76" w14:textId="70F35A63" w:rsidR="004C0CC3" w:rsidRPr="003477EE" w:rsidRDefault="003477EE" w:rsidP="003477EE">
      <w:pPr>
        <w:pBdr>
          <w:top w:val="single" w:sz="4" w:space="1" w:color="auto"/>
          <w:left w:val="single" w:sz="4" w:space="4" w:color="auto"/>
          <w:bottom w:val="single" w:sz="4" w:space="1" w:color="auto"/>
          <w:right w:val="single" w:sz="4" w:space="4" w:color="auto"/>
        </w:pBdr>
        <w:ind w:left="0"/>
        <w:jc w:val="center"/>
        <w:rPr>
          <w:b/>
          <w:i/>
          <w:color w:val="0070C0"/>
        </w:rPr>
      </w:pPr>
      <w:r w:rsidRPr="003477EE">
        <w:rPr>
          <w:b/>
          <w:color w:val="0070C0"/>
        </w:rPr>
        <w:t>Thank you. You can now submit this form to us.</w:t>
      </w:r>
    </w:p>
    <w:p w14:paraId="4A424982" w14:textId="49D86511" w:rsidR="0036302D" w:rsidRPr="0036302D" w:rsidRDefault="0036302D" w:rsidP="0036302D">
      <w:pPr>
        <w:pStyle w:val="Heading2"/>
      </w:pPr>
    </w:p>
    <w:p w14:paraId="74042BE7" w14:textId="5F153D0B" w:rsidR="0036302D" w:rsidRDefault="0036302D" w:rsidP="00C1775B"/>
    <w:p w14:paraId="4CD3C036" w14:textId="77777777" w:rsidR="0036302D" w:rsidRDefault="0036302D" w:rsidP="00C1775B"/>
    <w:p w14:paraId="0A8BF306" w14:textId="133819A2" w:rsidR="005200CC" w:rsidRDefault="005200CC" w:rsidP="0036302D">
      <w:r>
        <w:tab/>
      </w:r>
    </w:p>
    <w:p w14:paraId="58C81937" w14:textId="77777777" w:rsidR="005200CC" w:rsidRPr="00C1775B" w:rsidRDefault="005200CC" w:rsidP="00C1775B"/>
    <w:sectPr w:rsidR="005200CC" w:rsidRPr="00C1775B" w:rsidSect="008C30D7">
      <w:headerReference w:type="even" r:id="rId9"/>
      <w:headerReference w:type="default" r:id="rId10"/>
      <w:footerReference w:type="even" r:id="rId11"/>
      <w:footerReference w:type="default" r:id="rId12"/>
      <w:headerReference w:type="first" r:id="rId13"/>
      <w:footerReference w:type="first" r:id="rId14"/>
      <w:pgSz w:w="11906" w:h="16838"/>
      <w:pgMar w:top="1560"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35496" w14:textId="77777777" w:rsidR="00A60184" w:rsidRDefault="00A60184" w:rsidP="003F7E11">
      <w:pPr>
        <w:spacing w:after="0" w:line="240" w:lineRule="auto"/>
      </w:pPr>
      <w:r>
        <w:separator/>
      </w:r>
    </w:p>
  </w:endnote>
  <w:endnote w:type="continuationSeparator" w:id="0">
    <w:p w14:paraId="3AA6003B" w14:textId="77777777" w:rsidR="00A60184" w:rsidRDefault="00A60184" w:rsidP="003F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D12F" w14:textId="77777777" w:rsidR="00B22473" w:rsidRDefault="00B22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5A36" w14:textId="1BF9D030" w:rsidR="00FA76E4" w:rsidRDefault="009572CA" w:rsidP="005A79A4">
    <w:pPr>
      <w:pStyle w:val="Footer"/>
      <w:ind w:left="0"/>
    </w:pPr>
    <w:sdt>
      <w:sdtPr>
        <w:id w:val="1274287020"/>
        <w:docPartObj>
          <w:docPartGallery w:val="Page Numbers (Bottom of Page)"/>
          <w:docPartUnique/>
        </w:docPartObj>
      </w:sdtPr>
      <w:sdtEndPr/>
      <w:sdtContent>
        <w:sdt>
          <w:sdtPr>
            <w:id w:val="-348568190"/>
            <w:docPartObj>
              <w:docPartGallery w:val="Page Numbers (Top of Page)"/>
              <w:docPartUnique/>
            </w:docPartObj>
          </w:sdtPr>
          <w:sdtEndPr/>
          <w:sdtContent>
            <w:r w:rsidR="00FA76E4">
              <w:t xml:space="preserve">Page </w:t>
            </w:r>
            <w:r w:rsidR="00FA76E4">
              <w:rPr>
                <w:b/>
                <w:bCs/>
                <w:sz w:val="24"/>
                <w:szCs w:val="24"/>
              </w:rPr>
              <w:fldChar w:fldCharType="begin"/>
            </w:r>
            <w:r w:rsidR="00FA76E4">
              <w:rPr>
                <w:b/>
                <w:bCs/>
              </w:rPr>
              <w:instrText xml:space="preserve"> PAGE </w:instrText>
            </w:r>
            <w:r w:rsidR="00FA76E4">
              <w:rPr>
                <w:b/>
                <w:bCs/>
                <w:sz w:val="24"/>
                <w:szCs w:val="24"/>
              </w:rPr>
              <w:fldChar w:fldCharType="separate"/>
            </w:r>
            <w:r>
              <w:rPr>
                <w:b/>
                <w:bCs/>
                <w:noProof/>
              </w:rPr>
              <w:t>2</w:t>
            </w:r>
            <w:r w:rsidR="00FA76E4">
              <w:rPr>
                <w:b/>
                <w:bCs/>
                <w:sz w:val="24"/>
                <w:szCs w:val="24"/>
              </w:rPr>
              <w:fldChar w:fldCharType="end"/>
            </w:r>
            <w:r w:rsidR="00FA76E4">
              <w:t xml:space="preserve"> of </w:t>
            </w:r>
            <w:r w:rsidR="00FA76E4">
              <w:rPr>
                <w:b/>
                <w:bCs/>
                <w:sz w:val="24"/>
                <w:szCs w:val="24"/>
              </w:rPr>
              <w:fldChar w:fldCharType="begin"/>
            </w:r>
            <w:r w:rsidR="00FA76E4">
              <w:rPr>
                <w:b/>
                <w:bCs/>
              </w:rPr>
              <w:instrText xml:space="preserve"> NUMPAGES  </w:instrText>
            </w:r>
            <w:r w:rsidR="00FA76E4">
              <w:rPr>
                <w:b/>
                <w:bCs/>
                <w:sz w:val="24"/>
                <w:szCs w:val="24"/>
              </w:rPr>
              <w:fldChar w:fldCharType="separate"/>
            </w:r>
            <w:r>
              <w:rPr>
                <w:b/>
                <w:bCs/>
                <w:noProof/>
              </w:rPr>
              <w:t>2</w:t>
            </w:r>
            <w:r w:rsidR="00FA76E4">
              <w:rPr>
                <w:b/>
                <w:bCs/>
                <w:sz w:val="24"/>
                <w:szCs w:val="24"/>
              </w:rPr>
              <w:fldChar w:fldCharType="end"/>
            </w:r>
          </w:sdtContent>
        </w:sdt>
      </w:sdtContent>
    </w:sdt>
    <w:r w:rsidR="00B01646">
      <w:tab/>
    </w:r>
    <w:r w:rsidR="00B01646">
      <w:tab/>
      <w:t>Version Date: 20/12/2018</w:t>
    </w:r>
  </w:p>
  <w:p w14:paraId="674B15EE" w14:textId="77777777" w:rsidR="00FA76E4" w:rsidRDefault="00FA7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EA2B" w14:textId="77777777" w:rsidR="00B22473" w:rsidRDefault="00B22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9A8CF" w14:textId="77777777" w:rsidR="00A60184" w:rsidRDefault="00A60184" w:rsidP="003F7E11">
      <w:pPr>
        <w:spacing w:after="0" w:line="240" w:lineRule="auto"/>
      </w:pPr>
      <w:r>
        <w:separator/>
      </w:r>
    </w:p>
  </w:footnote>
  <w:footnote w:type="continuationSeparator" w:id="0">
    <w:p w14:paraId="5E2A5F9F" w14:textId="77777777" w:rsidR="00A60184" w:rsidRDefault="00A60184" w:rsidP="003F7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5F86" w14:textId="77777777" w:rsidR="00B22473" w:rsidRDefault="00B22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AB64" w14:textId="61916568" w:rsidR="00FA76E4" w:rsidRDefault="00FA76E4" w:rsidP="008C30D7">
    <w:pPr>
      <w:pStyle w:val="Header"/>
      <w:ind w:left="0"/>
      <w:rPr>
        <w:b/>
        <w:sz w:val="36"/>
      </w:rPr>
    </w:pPr>
    <w:r w:rsidRPr="003F7E11">
      <w:rPr>
        <w:b/>
        <w:noProof/>
        <w:sz w:val="36"/>
        <w:lang w:eastAsia="en-GB"/>
      </w:rPr>
      <w:drawing>
        <wp:anchor distT="0" distB="0" distL="114300" distR="114300" simplePos="0" relativeHeight="251657216" behindDoc="0" locked="1" layoutInCell="1" allowOverlap="1" wp14:anchorId="1639EB65" wp14:editId="4A446727">
          <wp:simplePos x="0" y="0"/>
          <wp:positionH relativeFrom="page">
            <wp:posOffset>6572885</wp:posOffset>
          </wp:positionH>
          <wp:positionV relativeFrom="topMargin">
            <wp:posOffset>164465</wp:posOffset>
          </wp:positionV>
          <wp:extent cx="718185" cy="718185"/>
          <wp:effectExtent l="0" t="0" r="5715" b="5715"/>
          <wp:wrapNone/>
          <wp:docPr id="1"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784">
      <w:rPr>
        <w:b/>
        <w:sz w:val="36"/>
      </w:rPr>
      <w:t>REQUESTS FOR SOCIAL CARE INFORMATION</w:t>
    </w:r>
  </w:p>
  <w:p w14:paraId="2D0BCB27" w14:textId="0C57E97B" w:rsidR="00FA76E4" w:rsidRPr="006B7DA2" w:rsidRDefault="00FA76E4" w:rsidP="008C30D7">
    <w:pPr>
      <w:pStyle w:val="Header"/>
      <w:ind w:left="0"/>
      <w:rPr>
        <w:b/>
        <w:sz w:val="18"/>
      </w:rPr>
    </w:pPr>
    <w:r w:rsidRPr="006B7DA2">
      <w:rPr>
        <w:b/>
        <w:sz w:val="18"/>
      </w:rPr>
      <w:t>Lewisham Children’s Services (</w:t>
    </w:r>
    <w:r w:rsidR="00360784">
      <w:rPr>
        <w:b/>
        <w:sz w:val="18"/>
      </w:rPr>
      <w:t xml:space="preserve">Children’s </w:t>
    </w:r>
    <w:r w:rsidRPr="006B7DA2">
      <w:rPr>
        <w:b/>
        <w:sz w:val="18"/>
      </w:rPr>
      <w:t>Social Care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7B6CA" w14:textId="77777777" w:rsidR="00B22473" w:rsidRDefault="00B22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740D7"/>
    <w:multiLevelType w:val="hybridMultilevel"/>
    <w:tmpl w:val="7C50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A5E2D"/>
    <w:multiLevelType w:val="hybridMultilevel"/>
    <w:tmpl w:val="AB347722"/>
    <w:lvl w:ilvl="0" w:tplc="7660B796">
      <w:numFmt w:val="bullet"/>
      <w:lvlText w:val=""/>
      <w:lvlJc w:val="left"/>
      <w:pPr>
        <w:ind w:left="363" w:hanging="360"/>
      </w:pPr>
      <w:rPr>
        <w:rFonts w:ascii="Symbol" w:eastAsiaTheme="minorEastAsia" w:hAnsi="Symbol" w:cstheme="minorBid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297658FB"/>
    <w:multiLevelType w:val="multilevel"/>
    <w:tmpl w:val="E0B0794A"/>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B27F6D"/>
    <w:multiLevelType w:val="hybridMultilevel"/>
    <w:tmpl w:val="6C02E83E"/>
    <w:lvl w:ilvl="0" w:tplc="58EE2E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769F7"/>
    <w:multiLevelType w:val="hybridMultilevel"/>
    <w:tmpl w:val="08B8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84EEF"/>
    <w:multiLevelType w:val="hybridMultilevel"/>
    <w:tmpl w:val="E97A6EE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15:restartNumberingAfterBreak="0">
    <w:nsid w:val="4ABB2CB9"/>
    <w:multiLevelType w:val="hybridMultilevel"/>
    <w:tmpl w:val="62C0E6B4"/>
    <w:lvl w:ilvl="0" w:tplc="E7FAFA0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3"/>
  </w:num>
  <w:num w:numId="3">
    <w:abstractNumId w:val="2"/>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1"/>
    <w:rsid w:val="00007A4B"/>
    <w:rsid w:val="00010992"/>
    <w:rsid w:val="000121B3"/>
    <w:rsid w:val="00024747"/>
    <w:rsid w:val="000707A4"/>
    <w:rsid w:val="000A5E91"/>
    <w:rsid w:val="000B6303"/>
    <w:rsid w:val="000C79DB"/>
    <w:rsid w:val="00175963"/>
    <w:rsid w:val="001869FC"/>
    <w:rsid w:val="00196F7C"/>
    <w:rsid w:val="001D4A19"/>
    <w:rsid w:val="001E5C09"/>
    <w:rsid w:val="00235399"/>
    <w:rsid w:val="00276E8B"/>
    <w:rsid w:val="002F4347"/>
    <w:rsid w:val="00313D3F"/>
    <w:rsid w:val="00327F27"/>
    <w:rsid w:val="003477EE"/>
    <w:rsid w:val="00360784"/>
    <w:rsid w:val="0036302D"/>
    <w:rsid w:val="0039162E"/>
    <w:rsid w:val="003A335C"/>
    <w:rsid w:val="003A46E1"/>
    <w:rsid w:val="003C708A"/>
    <w:rsid w:val="003D7D15"/>
    <w:rsid w:val="003F7E11"/>
    <w:rsid w:val="004046A5"/>
    <w:rsid w:val="00425162"/>
    <w:rsid w:val="00436583"/>
    <w:rsid w:val="00453E45"/>
    <w:rsid w:val="004B1827"/>
    <w:rsid w:val="004C0CC3"/>
    <w:rsid w:val="00513E9B"/>
    <w:rsid w:val="005200CC"/>
    <w:rsid w:val="005357F8"/>
    <w:rsid w:val="00540034"/>
    <w:rsid w:val="0058338B"/>
    <w:rsid w:val="005A79A4"/>
    <w:rsid w:val="005B2467"/>
    <w:rsid w:val="005E656B"/>
    <w:rsid w:val="005E6683"/>
    <w:rsid w:val="00634B95"/>
    <w:rsid w:val="00667C38"/>
    <w:rsid w:val="00671F74"/>
    <w:rsid w:val="006825BA"/>
    <w:rsid w:val="006A2982"/>
    <w:rsid w:val="006B7DA2"/>
    <w:rsid w:val="006D3C41"/>
    <w:rsid w:val="006D7947"/>
    <w:rsid w:val="00775F3A"/>
    <w:rsid w:val="007B392B"/>
    <w:rsid w:val="007C0BBA"/>
    <w:rsid w:val="007C2E17"/>
    <w:rsid w:val="007E199E"/>
    <w:rsid w:val="00810D2B"/>
    <w:rsid w:val="0081240C"/>
    <w:rsid w:val="008779E1"/>
    <w:rsid w:val="008947EE"/>
    <w:rsid w:val="008C30D7"/>
    <w:rsid w:val="00906512"/>
    <w:rsid w:val="00951E36"/>
    <w:rsid w:val="009572CA"/>
    <w:rsid w:val="009773A5"/>
    <w:rsid w:val="009A4853"/>
    <w:rsid w:val="009D4278"/>
    <w:rsid w:val="00A2088B"/>
    <w:rsid w:val="00A45123"/>
    <w:rsid w:val="00A60184"/>
    <w:rsid w:val="00A849D0"/>
    <w:rsid w:val="00AB1B29"/>
    <w:rsid w:val="00AB35A9"/>
    <w:rsid w:val="00AE63C4"/>
    <w:rsid w:val="00AF4AD2"/>
    <w:rsid w:val="00B01646"/>
    <w:rsid w:val="00B22473"/>
    <w:rsid w:val="00B42560"/>
    <w:rsid w:val="00B42FE5"/>
    <w:rsid w:val="00B53A7C"/>
    <w:rsid w:val="00B9436D"/>
    <w:rsid w:val="00BA4BB4"/>
    <w:rsid w:val="00BA4EF7"/>
    <w:rsid w:val="00BB5D03"/>
    <w:rsid w:val="00BC3E07"/>
    <w:rsid w:val="00BD75DF"/>
    <w:rsid w:val="00BF31CD"/>
    <w:rsid w:val="00C01A0B"/>
    <w:rsid w:val="00C05379"/>
    <w:rsid w:val="00C1775B"/>
    <w:rsid w:val="00C52467"/>
    <w:rsid w:val="00C6248F"/>
    <w:rsid w:val="00CA2EE8"/>
    <w:rsid w:val="00CD4B12"/>
    <w:rsid w:val="00D02AB7"/>
    <w:rsid w:val="00D1098B"/>
    <w:rsid w:val="00D1542F"/>
    <w:rsid w:val="00D47FD0"/>
    <w:rsid w:val="00D51A04"/>
    <w:rsid w:val="00D84E3D"/>
    <w:rsid w:val="00DE5F78"/>
    <w:rsid w:val="00E46A45"/>
    <w:rsid w:val="00EA1990"/>
    <w:rsid w:val="00EB2EF0"/>
    <w:rsid w:val="00ED4D73"/>
    <w:rsid w:val="00EE0939"/>
    <w:rsid w:val="00EE4182"/>
    <w:rsid w:val="00F03D27"/>
    <w:rsid w:val="00F0503A"/>
    <w:rsid w:val="00F21616"/>
    <w:rsid w:val="00F317F0"/>
    <w:rsid w:val="00F370C5"/>
    <w:rsid w:val="00FA3301"/>
    <w:rsid w:val="00FA76E4"/>
    <w:rsid w:val="00FB4103"/>
    <w:rsid w:val="00FF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44BC4"/>
  <w15:chartTrackingRefBased/>
  <w15:docId w15:val="{BDC5BB4A-1D73-4703-B8B0-70268D8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D0"/>
  </w:style>
  <w:style w:type="paragraph" w:styleId="Heading1">
    <w:name w:val="heading 1"/>
    <w:basedOn w:val="Normal"/>
    <w:next w:val="Normal"/>
    <w:link w:val="Heading1Char"/>
    <w:uiPriority w:val="9"/>
    <w:qFormat/>
    <w:rsid w:val="00D47F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7F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47F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D47FD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47F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47F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47F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47FD0"/>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47F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link w:val="BulletsChar"/>
    <w:rsid w:val="00B53A7C"/>
    <w:pPr>
      <w:numPr>
        <w:numId w:val="3"/>
      </w:numPr>
      <w:ind w:hanging="360"/>
    </w:pPr>
  </w:style>
  <w:style w:type="character" w:customStyle="1" w:styleId="BulletsChar">
    <w:name w:val="Bullets Char"/>
    <w:basedOn w:val="ListParagraphChar"/>
    <w:link w:val="Bullets"/>
    <w:rsid w:val="00B53A7C"/>
    <w:rPr>
      <w:rFonts w:ascii="Arial" w:hAnsi="Arial"/>
    </w:rPr>
  </w:style>
  <w:style w:type="paragraph" w:styleId="ListParagraph">
    <w:name w:val="List Paragraph"/>
    <w:aliases w:val="Picture"/>
    <w:basedOn w:val="Normal"/>
    <w:link w:val="ListParagraphChar"/>
    <w:uiPriority w:val="34"/>
    <w:qFormat/>
    <w:rsid w:val="00B53A7C"/>
    <w:pPr>
      <w:ind w:left="720"/>
      <w:contextualSpacing/>
    </w:pPr>
  </w:style>
  <w:style w:type="character" w:customStyle="1" w:styleId="Heading1Char">
    <w:name w:val="Heading 1 Char"/>
    <w:basedOn w:val="DefaultParagraphFont"/>
    <w:link w:val="Heading1"/>
    <w:uiPriority w:val="9"/>
    <w:rsid w:val="00D47F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47FD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47FD0"/>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D47FD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47FD0"/>
    <w:rPr>
      <w:rFonts w:asciiTheme="majorHAnsi" w:eastAsiaTheme="majorEastAsia" w:hAnsiTheme="majorHAnsi" w:cstheme="majorBidi"/>
      <w:color w:val="1F497D" w:themeColor="text2"/>
      <w:sz w:val="22"/>
      <w:szCs w:val="22"/>
    </w:rPr>
  </w:style>
  <w:style w:type="character" w:styleId="Strong">
    <w:name w:val="Strong"/>
    <w:basedOn w:val="DefaultParagraphFont"/>
    <w:uiPriority w:val="22"/>
    <w:qFormat/>
    <w:rsid w:val="00D47FD0"/>
    <w:rPr>
      <w:b/>
      <w:bCs/>
    </w:rPr>
  </w:style>
  <w:style w:type="character" w:customStyle="1" w:styleId="ListParagraphChar">
    <w:name w:val="List Paragraph Char"/>
    <w:aliases w:val="Picture Char"/>
    <w:basedOn w:val="DefaultParagraphFont"/>
    <w:link w:val="ListParagraph"/>
    <w:uiPriority w:val="34"/>
    <w:rsid w:val="00B53A7C"/>
  </w:style>
  <w:style w:type="paragraph" w:styleId="TOCHeading">
    <w:name w:val="TOC Heading"/>
    <w:basedOn w:val="Heading1"/>
    <w:next w:val="Normal"/>
    <w:uiPriority w:val="39"/>
    <w:unhideWhenUsed/>
    <w:qFormat/>
    <w:rsid w:val="00D47FD0"/>
    <w:pPr>
      <w:outlineLvl w:val="9"/>
    </w:pPr>
  </w:style>
  <w:style w:type="paragraph" w:styleId="Header">
    <w:name w:val="header"/>
    <w:basedOn w:val="Normal"/>
    <w:link w:val="HeaderChar"/>
    <w:uiPriority w:val="99"/>
    <w:unhideWhenUsed/>
    <w:rsid w:val="003F7E11"/>
    <w:pPr>
      <w:tabs>
        <w:tab w:val="center" w:pos="4513"/>
        <w:tab w:val="right" w:pos="9026"/>
      </w:tabs>
    </w:pPr>
  </w:style>
  <w:style w:type="character" w:customStyle="1" w:styleId="HeaderChar">
    <w:name w:val="Header Char"/>
    <w:basedOn w:val="DefaultParagraphFont"/>
    <w:link w:val="Header"/>
    <w:uiPriority w:val="99"/>
    <w:rsid w:val="003F7E11"/>
    <w:rPr>
      <w:rFonts w:ascii="Arial" w:hAnsi="Arial"/>
    </w:rPr>
  </w:style>
  <w:style w:type="paragraph" w:styleId="Footer">
    <w:name w:val="footer"/>
    <w:basedOn w:val="Normal"/>
    <w:link w:val="FooterChar"/>
    <w:uiPriority w:val="99"/>
    <w:unhideWhenUsed/>
    <w:rsid w:val="003F7E11"/>
    <w:pPr>
      <w:tabs>
        <w:tab w:val="center" w:pos="4513"/>
        <w:tab w:val="right" w:pos="9026"/>
      </w:tabs>
    </w:pPr>
  </w:style>
  <w:style w:type="character" w:customStyle="1" w:styleId="FooterChar">
    <w:name w:val="Footer Char"/>
    <w:basedOn w:val="DefaultParagraphFont"/>
    <w:link w:val="Footer"/>
    <w:uiPriority w:val="99"/>
    <w:rsid w:val="003F7E11"/>
    <w:rPr>
      <w:rFonts w:ascii="Arial" w:hAnsi="Arial"/>
    </w:rPr>
  </w:style>
  <w:style w:type="character" w:customStyle="1" w:styleId="Heading6Char">
    <w:name w:val="Heading 6 Char"/>
    <w:basedOn w:val="DefaultParagraphFont"/>
    <w:link w:val="Heading6"/>
    <w:uiPriority w:val="9"/>
    <w:semiHidden/>
    <w:rsid w:val="00D47FD0"/>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47FD0"/>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47FD0"/>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47FD0"/>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47FD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47F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47FD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47FD0"/>
    <w:pPr>
      <w:numPr>
        <w:ilvl w:val="1"/>
      </w:numPr>
      <w:spacing w:line="240" w:lineRule="auto"/>
      <w:ind w:left="-567"/>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47FD0"/>
    <w:rPr>
      <w:rFonts w:asciiTheme="majorHAnsi" w:eastAsiaTheme="majorEastAsia" w:hAnsiTheme="majorHAnsi" w:cstheme="majorBidi"/>
      <w:sz w:val="24"/>
      <w:szCs w:val="24"/>
    </w:rPr>
  </w:style>
  <w:style w:type="character" w:styleId="Emphasis">
    <w:name w:val="Emphasis"/>
    <w:basedOn w:val="DefaultParagraphFont"/>
    <w:uiPriority w:val="20"/>
    <w:qFormat/>
    <w:rsid w:val="00D47FD0"/>
    <w:rPr>
      <w:i/>
      <w:iCs/>
    </w:rPr>
  </w:style>
  <w:style w:type="paragraph" w:styleId="NoSpacing">
    <w:name w:val="No Spacing"/>
    <w:uiPriority w:val="1"/>
    <w:qFormat/>
    <w:rsid w:val="00D47FD0"/>
    <w:pPr>
      <w:spacing w:after="0" w:line="240" w:lineRule="auto"/>
    </w:pPr>
  </w:style>
  <w:style w:type="paragraph" w:styleId="Quote">
    <w:name w:val="Quote"/>
    <w:basedOn w:val="Normal"/>
    <w:next w:val="Normal"/>
    <w:link w:val="QuoteChar"/>
    <w:uiPriority w:val="29"/>
    <w:qFormat/>
    <w:rsid w:val="00D47FD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47FD0"/>
    <w:rPr>
      <w:i/>
      <w:iCs/>
      <w:color w:val="404040" w:themeColor="text1" w:themeTint="BF"/>
    </w:rPr>
  </w:style>
  <w:style w:type="paragraph" w:styleId="IntenseQuote">
    <w:name w:val="Intense Quote"/>
    <w:basedOn w:val="Normal"/>
    <w:next w:val="Normal"/>
    <w:link w:val="IntenseQuoteChar"/>
    <w:uiPriority w:val="30"/>
    <w:qFormat/>
    <w:rsid w:val="00D47F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47FD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47FD0"/>
    <w:rPr>
      <w:i/>
      <w:iCs/>
      <w:color w:val="404040" w:themeColor="text1" w:themeTint="BF"/>
    </w:rPr>
  </w:style>
  <w:style w:type="character" w:styleId="IntenseEmphasis">
    <w:name w:val="Intense Emphasis"/>
    <w:basedOn w:val="DefaultParagraphFont"/>
    <w:uiPriority w:val="21"/>
    <w:qFormat/>
    <w:rsid w:val="00D47FD0"/>
    <w:rPr>
      <w:b/>
      <w:bCs/>
      <w:i/>
      <w:iCs/>
    </w:rPr>
  </w:style>
  <w:style w:type="character" w:styleId="SubtleReference">
    <w:name w:val="Subtle Reference"/>
    <w:basedOn w:val="DefaultParagraphFont"/>
    <w:uiPriority w:val="31"/>
    <w:qFormat/>
    <w:rsid w:val="00D47F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7FD0"/>
    <w:rPr>
      <w:b/>
      <w:bCs/>
      <w:smallCaps/>
      <w:spacing w:val="5"/>
      <w:u w:val="single"/>
    </w:rPr>
  </w:style>
  <w:style w:type="character" w:styleId="BookTitle">
    <w:name w:val="Book Title"/>
    <w:basedOn w:val="DefaultParagraphFont"/>
    <w:uiPriority w:val="33"/>
    <w:qFormat/>
    <w:rsid w:val="00D47FD0"/>
    <w:rPr>
      <w:b/>
      <w:bCs/>
      <w:smallCaps/>
    </w:rPr>
  </w:style>
  <w:style w:type="table" w:styleId="TableGrid">
    <w:name w:val="Table Grid"/>
    <w:basedOn w:val="TableNormal"/>
    <w:uiPriority w:val="39"/>
    <w:rsid w:val="00AF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F4A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4">
    <w:name w:val="Grid Table 2 Accent 4"/>
    <w:basedOn w:val="TableNormal"/>
    <w:uiPriority w:val="47"/>
    <w:rsid w:val="00AF4AD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1">
    <w:name w:val="Grid Table 3 Accent 1"/>
    <w:basedOn w:val="TableNormal"/>
    <w:uiPriority w:val="48"/>
    <w:rsid w:val="00AF4AD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F0503A"/>
    <w:rPr>
      <w:color w:val="0000FF" w:themeColor="hyperlink"/>
      <w:u w:val="single"/>
    </w:rPr>
  </w:style>
  <w:style w:type="character" w:customStyle="1" w:styleId="UnresolvedMention1">
    <w:name w:val="Unresolved Mention1"/>
    <w:basedOn w:val="DefaultParagraphFont"/>
    <w:uiPriority w:val="99"/>
    <w:semiHidden/>
    <w:unhideWhenUsed/>
    <w:rsid w:val="00F0503A"/>
    <w:rPr>
      <w:color w:val="605E5C"/>
      <w:shd w:val="clear" w:color="auto" w:fill="E1DFDD"/>
    </w:rPr>
  </w:style>
  <w:style w:type="paragraph" w:styleId="TOC1">
    <w:name w:val="toc 1"/>
    <w:basedOn w:val="Normal"/>
    <w:next w:val="Normal"/>
    <w:autoRedefine/>
    <w:uiPriority w:val="39"/>
    <w:unhideWhenUsed/>
    <w:rsid w:val="00D84E3D"/>
    <w:pPr>
      <w:spacing w:after="100"/>
      <w:ind w:left="0"/>
    </w:pPr>
  </w:style>
  <w:style w:type="paragraph" w:styleId="TOC2">
    <w:name w:val="toc 2"/>
    <w:basedOn w:val="Normal"/>
    <w:next w:val="Normal"/>
    <w:autoRedefine/>
    <w:uiPriority w:val="39"/>
    <w:unhideWhenUsed/>
    <w:rsid w:val="00D84E3D"/>
    <w:pPr>
      <w:spacing w:after="100"/>
      <w:ind w:left="200"/>
    </w:pPr>
  </w:style>
  <w:style w:type="character" w:styleId="PlaceholderText">
    <w:name w:val="Placeholder Text"/>
    <w:basedOn w:val="DefaultParagraphFont"/>
    <w:uiPriority w:val="99"/>
    <w:semiHidden/>
    <w:rsid w:val="005200CC"/>
    <w:rPr>
      <w:color w:val="808080"/>
    </w:rPr>
  </w:style>
  <w:style w:type="paragraph" w:styleId="BalloonText">
    <w:name w:val="Balloon Text"/>
    <w:basedOn w:val="Normal"/>
    <w:link w:val="BalloonTextChar"/>
    <w:uiPriority w:val="99"/>
    <w:semiHidden/>
    <w:unhideWhenUsed/>
    <w:rsid w:val="004C0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C3"/>
    <w:rPr>
      <w:rFonts w:ascii="Segoe UI" w:hAnsi="Segoe UI" w:cs="Segoe UI"/>
      <w:sz w:val="18"/>
      <w:szCs w:val="18"/>
    </w:rPr>
  </w:style>
  <w:style w:type="character" w:styleId="CommentReference">
    <w:name w:val="annotation reference"/>
    <w:basedOn w:val="DefaultParagraphFont"/>
    <w:uiPriority w:val="99"/>
    <w:semiHidden/>
    <w:unhideWhenUsed/>
    <w:rsid w:val="00EA1990"/>
    <w:rPr>
      <w:sz w:val="16"/>
      <w:szCs w:val="16"/>
    </w:rPr>
  </w:style>
  <w:style w:type="paragraph" w:styleId="CommentText">
    <w:name w:val="annotation text"/>
    <w:basedOn w:val="Normal"/>
    <w:link w:val="CommentTextChar"/>
    <w:uiPriority w:val="99"/>
    <w:semiHidden/>
    <w:unhideWhenUsed/>
    <w:rsid w:val="00EA1990"/>
    <w:pPr>
      <w:spacing w:line="240" w:lineRule="auto"/>
    </w:pPr>
  </w:style>
  <w:style w:type="character" w:customStyle="1" w:styleId="CommentTextChar">
    <w:name w:val="Comment Text Char"/>
    <w:basedOn w:val="DefaultParagraphFont"/>
    <w:link w:val="CommentText"/>
    <w:uiPriority w:val="99"/>
    <w:semiHidden/>
    <w:rsid w:val="00EA1990"/>
  </w:style>
  <w:style w:type="paragraph" w:styleId="CommentSubject">
    <w:name w:val="annotation subject"/>
    <w:basedOn w:val="CommentText"/>
    <w:next w:val="CommentText"/>
    <w:link w:val="CommentSubjectChar"/>
    <w:uiPriority w:val="99"/>
    <w:semiHidden/>
    <w:unhideWhenUsed/>
    <w:rsid w:val="00EA1990"/>
    <w:rPr>
      <w:b/>
      <w:bCs/>
    </w:rPr>
  </w:style>
  <w:style w:type="character" w:customStyle="1" w:styleId="CommentSubjectChar">
    <w:name w:val="Comment Subject Char"/>
    <w:basedOn w:val="CommentTextChar"/>
    <w:link w:val="CommentSubject"/>
    <w:uiPriority w:val="99"/>
    <w:semiHidden/>
    <w:rsid w:val="00EA1990"/>
    <w:rPr>
      <w:b/>
      <w:bCs/>
    </w:rPr>
  </w:style>
  <w:style w:type="table" w:styleId="GridTable2-Accent1">
    <w:name w:val="Grid Table 2 Accent 1"/>
    <w:basedOn w:val="TableNormal"/>
    <w:uiPriority w:val="47"/>
    <w:rsid w:val="00FA76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A45123"/>
    <w:rPr>
      <w:color w:val="605E5C"/>
      <w:shd w:val="clear" w:color="auto" w:fill="E1DFDD"/>
    </w:rPr>
  </w:style>
  <w:style w:type="character" w:styleId="FollowedHyperlink">
    <w:name w:val="FollowedHyperlink"/>
    <w:basedOn w:val="DefaultParagraphFont"/>
    <w:uiPriority w:val="99"/>
    <w:semiHidden/>
    <w:unhideWhenUsed/>
    <w:rsid w:val="009A4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Agency@lewisham.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E17D3235A0400891462CD7145BC00B"/>
        <w:category>
          <w:name w:val="General"/>
          <w:gallery w:val="placeholder"/>
        </w:category>
        <w:types>
          <w:type w:val="bbPlcHdr"/>
        </w:types>
        <w:behaviors>
          <w:behavior w:val="content"/>
        </w:behaviors>
        <w:guid w:val="{E02207A4-FD29-4DC3-9D28-EBC09E8E86F2}"/>
      </w:docPartPr>
      <w:docPartBody>
        <w:p w:rsidR="00D305E1" w:rsidRDefault="00495AA6" w:rsidP="00495AA6">
          <w:pPr>
            <w:pStyle w:val="B1E17D3235A0400891462CD7145BC00B"/>
          </w:pPr>
          <w:r w:rsidRPr="00E1348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E8B5BBF-F3D7-4759-A730-DDEE571CB94D}"/>
      </w:docPartPr>
      <w:docPartBody>
        <w:p w:rsidR="00830746" w:rsidRDefault="00293FEC">
          <w:r w:rsidRPr="00CE25C4">
            <w:rPr>
              <w:rStyle w:val="PlaceholderText"/>
            </w:rPr>
            <w:t>Click or tap here to enter text.</w:t>
          </w:r>
        </w:p>
      </w:docPartBody>
    </w:docPart>
    <w:docPart>
      <w:docPartPr>
        <w:name w:val="4D89AB8F36254D5FA200180B419FD842"/>
        <w:category>
          <w:name w:val="General"/>
          <w:gallery w:val="placeholder"/>
        </w:category>
        <w:types>
          <w:type w:val="bbPlcHdr"/>
        </w:types>
        <w:behaviors>
          <w:behavior w:val="content"/>
        </w:behaviors>
        <w:guid w:val="{BAA5B5FE-AD35-4E86-901A-F19887EDFE1B}"/>
      </w:docPartPr>
      <w:docPartBody>
        <w:p w:rsidR="002D5912" w:rsidRDefault="00830746" w:rsidP="00830746">
          <w:pPr>
            <w:pStyle w:val="4D89AB8F36254D5FA200180B419FD842"/>
          </w:pPr>
          <w:r w:rsidRPr="00CE2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69"/>
    <w:rsid w:val="00137148"/>
    <w:rsid w:val="00293FEC"/>
    <w:rsid w:val="002D5912"/>
    <w:rsid w:val="00327B3A"/>
    <w:rsid w:val="00495AA6"/>
    <w:rsid w:val="006345B9"/>
    <w:rsid w:val="00830746"/>
    <w:rsid w:val="00846E3E"/>
    <w:rsid w:val="00891A06"/>
    <w:rsid w:val="008F56A6"/>
    <w:rsid w:val="0094538E"/>
    <w:rsid w:val="00957624"/>
    <w:rsid w:val="00B719F3"/>
    <w:rsid w:val="00CB4595"/>
    <w:rsid w:val="00D305E1"/>
    <w:rsid w:val="00DF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746"/>
    <w:rPr>
      <w:color w:val="808080"/>
    </w:rPr>
  </w:style>
  <w:style w:type="paragraph" w:customStyle="1" w:styleId="C85DDA6E64D240F9B79423FA5ED58E79">
    <w:name w:val="C85DDA6E64D240F9B79423FA5ED58E79"/>
    <w:rsid w:val="00495AA6"/>
  </w:style>
  <w:style w:type="paragraph" w:customStyle="1" w:styleId="319D5B0D8FC143AB8C46B6991D823D18">
    <w:name w:val="319D5B0D8FC143AB8C46B6991D823D18"/>
    <w:rsid w:val="00495AA6"/>
  </w:style>
  <w:style w:type="paragraph" w:customStyle="1" w:styleId="E168A9ADDC3F4CDE8D3702C65FB98EC8">
    <w:name w:val="E168A9ADDC3F4CDE8D3702C65FB98EC8"/>
    <w:rsid w:val="00495AA6"/>
  </w:style>
  <w:style w:type="paragraph" w:customStyle="1" w:styleId="854C56515F8D4887A39619E954A159A8">
    <w:name w:val="854C56515F8D4887A39619E954A159A8"/>
    <w:rsid w:val="00495AA6"/>
  </w:style>
  <w:style w:type="paragraph" w:customStyle="1" w:styleId="4E83A0FAC829463F8664DAE5209342CA">
    <w:name w:val="4E83A0FAC829463F8664DAE5209342CA"/>
    <w:rsid w:val="00495AA6"/>
  </w:style>
  <w:style w:type="paragraph" w:customStyle="1" w:styleId="B1E17D3235A0400891462CD7145BC00B">
    <w:name w:val="B1E17D3235A0400891462CD7145BC00B"/>
    <w:rsid w:val="00495AA6"/>
  </w:style>
  <w:style w:type="paragraph" w:customStyle="1" w:styleId="ED3AAEEF31C9984491D2F6B5A1022C78">
    <w:name w:val="ED3AAEEF31C9984491D2F6B5A1022C78"/>
    <w:rsid w:val="00137148"/>
    <w:pPr>
      <w:spacing w:after="0" w:line="240" w:lineRule="auto"/>
    </w:pPr>
  </w:style>
  <w:style w:type="paragraph" w:customStyle="1" w:styleId="989F4C6AC5BAD249AF5F88DC617B8B33">
    <w:name w:val="989F4C6AC5BAD249AF5F88DC617B8B33"/>
    <w:rsid w:val="00137148"/>
    <w:pPr>
      <w:spacing w:after="0" w:line="240" w:lineRule="auto"/>
    </w:pPr>
  </w:style>
  <w:style w:type="paragraph" w:customStyle="1" w:styleId="4D89AB8F36254D5FA200180B419FD842">
    <w:name w:val="4D89AB8F36254D5FA200180B419FD842"/>
    <w:rsid w:val="00830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F3D8-A19E-4EFB-A984-9FE77503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3D8F161E</Template>
  <TotalTime>0</TotalTime>
  <Pages>2</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Cohen</dc:creator>
  <cp:keywords/>
  <dc:description/>
  <cp:lastModifiedBy>Burns, Maxine</cp:lastModifiedBy>
  <cp:revision>2</cp:revision>
  <dcterms:created xsi:type="dcterms:W3CDTF">2019-04-29T12:53:00Z</dcterms:created>
  <dcterms:modified xsi:type="dcterms:W3CDTF">2019-04-29T12:53:00Z</dcterms:modified>
</cp:coreProperties>
</file>